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77" w:rsidRDefault="00AE49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Клубный час в группе продленного дня (игра- соревнование)</w:t>
      </w:r>
    </w:p>
    <w:p w:rsidR="00AE4977" w:rsidRDefault="00AE4977">
      <w:pPr>
        <w:rPr>
          <w:b/>
          <w:bCs/>
          <w:sz w:val="28"/>
          <w:szCs w:val="28"/>
        </w:rPr>
      </w:pPr>
    </w:p>
    <w:p w:rsidR="00AE4977" w:rsidRPr="006E22CD" w:rsidRDefault="00AE4977" w:rsidP="00002320">
      <w:pPr>
        <w:jc w:val="center"/>
        <w:rPr>
          <w:b/>
          <w:bCs/>
          <w:sz w:val="40"/>
          <w:szCs w:val="40"/>
        </w:rPr>
      </w:pPr>
      <w:r w:rsidRPr="006E22CD">
        <w:rPr>
          <w:b/>
          <w:bCs/>
          <w:sz w:val="40"/>
          <w:szCs w:val="40"/>
        </w:rPr>
        <w:t>Тема: «В мире животных!»</w:t>
      </w:r>
    </w:p>
    <w:p w:rsidR="00AE4977" w:rsidRPr="006E22CD" w:rsidRDefault="00AE4977" w:rsidP="00002320">
      <w:pPr>
        <w:jc w:val="center"/>
        <w:rPr>
          <w:b/>
          <w:bCs/>
          <w:sz w:val="40"/>
          <w:szCs w:val="40"/>
        </w:rPr>
      </w:pPr>
    </w:p>
    <w:p w:rsidR="00AE4977" w:rsidRDefault="00AE4977" w:rsidP="00002320">
      <w:pPr>
        <w:jc w:val="center"/>
        <w:rPr>
          <w:b/>
          <w:bCs/>
          <w:sz w:val="28"/>
          <w:szCs w:val="28"/>
        </w:rPr>
      </w:pP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Нас в любое время года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Учит мудрая природа: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Птицы учат пению.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Паучок терпению.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Пчелы в поле и в саду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Обучают нас труду.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И к тому же в их труде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Все по справедливости.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Отражение в воде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Учит нас правдивости.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Учит снег нас чистоте.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Солнце учит доброте: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Каждый день, зимой и летом,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Дарит нас теплом и светом.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И взамен ни у кого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Не попросит ничего!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У природы круглый год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Обучаться нужно.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Весь большой лесной народ</w:t>
      </w:r>
    </w:p>
    <w:p w:rsidR="00AE4977" w:rsidRPr="005F3F12" w:rsidRDefault="00AE4977" w:rsidP="005F3F12">
      <w:pPr>
        <w:jc w:val="both"/>
        <w:rPr>
          <w:sz w:val="28"/>
          <w:szCs w:val="28"/>
        </w:rPr>
      </w:pPr>
      <w:r w:rsidRPr="005F3F12">
        <w:rPr>
          <w:sz w:val="28"/>
          <w:szCs w:val="28"/>
        </w:rPr>
        <w:t>Учит крепкой дружбе.</w:t>
      </w:r>
    </w:p>
    <w:p w:rsidR="00AE4977" w:rsidRPr="005F3F12" w:rsidRDefault="00AE4977" w:rsidP="005F3F12">
      <w:pPr>
        <w:jc w:val="center"/>
        <w:rPr>
          <w:sz w:val="28"/>
          <w:szCs w:val="28"/>
        </w:rPr>
      </w:pPr>
      <w:r w:rsidRPr="005F3F12">
        <w:rPr>
          <w:sz w:val="28"/>
          <w:szCs w:val="28"/>
        </w:rPr>
        <w:t>(В. Орлов)</w:t>
      </w:r>
    </w:p>
    <w:p w:rsidR="00AE4977" w:rsidRDefault="00AE4977" w:rsidP="00002320">
      <w:pPr>
        <w:jc w:val="center"/>
        <w:rPr>
          <w:b/>
          <w:bCs/>
          <w:sz w:val="28"/>
          <w:szCs w:val="28"/>
        </w:rPr>
      </w:pPr>
    </w:p>
    <w:p w:rsidR="00AE4977" w:rsidRDefault="00AE4977" w:rsidP="00002320">
      <w:pPr>
        <w:jc w:val="center"/>
        <w:rPr>
          <w:b/>
          <w:bCs/>
          <w:sz w:val="28"/>
          <w:szCs w:val="28"/>
        </w:rPr>
      </w:pPr>
    </w:p>
    <w:p w:rsidR="00AE4977" w:rsidRDefault="00AE4977" w:rsidP="00002320">
      <w:pPr>
        <w:rPr>
          <w:sz w:val="28"/>
          <w:szCs w:val="28"/>
        </w:rPr>
      </w:pPr>
      <w:r>
        <w:rPr>
          <w:sz w:val="28"/>
          <w:szCs w:val="28"/>
        </w:rPr>
        <w:t>Ребята, сейчас мы с вами проведем игру- соревнование «В мире животных», в ходе которой каждая команда должна ответить на вопросы и выполнить задания. В игре должны участвовать две команды название которых придумайте сами. Например: «Забавные зверята», «Веселые зверята»,»Крылатые друзья», «Ловкие птицы» и др. Команде победителю будет вручен приз.</w:t>
      </w:r>
    </w:p>
    <w:p w:rsidR="00AE4977" w:rsidRDefault="00AE4977" w:rsidP="00002320">
      <w:pPr>
        <w:rPr>
          <w:sz w:val="28"/>
          <w:szCs w:val="28"/>
        </w:rPr>
      </w:pPr>
    </w:p>
    <w:p w:rsidR="00AE4977" w:rsidRDefault="00AE4977" w:rsidP="00002320">
      <w:pPr>
        <w:rPr>
          <w:sz w:val="28"/>
          <w:szCs w:val="28"/>
        </w:rPr>
      </w:pPr>
    </w:p>
    <w:p w:rsidR="00AE4977" w:rsidRDefault="00AE4977" w:rsidP="00002320">
      <w:pPr>
        <w:rPr>
          <w:sz w:val="28"/>
          <w:szCs w:val="28"/>
        </w:rPr>
      </w:pPr>
    </w:p>
    <w:p w:rsidR="00AE4977" w:rsidRDefault="00AE4977" w:rsidP="00002320">
      <w:pPr>
        <w:rPr>
          <w:sz w:val="28"/>
          <w:szCs w:val="28"/>
        </w:rPr>
      </w:pPr>
    </w:p>
    <w:p w:rsidR="00AE4977" w:rsidRDefault="00AE4977" w:rsidP="00B4231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1.Конкурс загадок</w:t>
      </w:r>
    </w:p>
    <w:p w:rsidR="00AE4977" w:rsidRDefault="00AE4977" w:rsidP="00B42314">
      <w:pPr>
        <w:rPr>
          <w:sz w:val="28"/>
          <w:szCs w:val="28"/>
        </w:rPr>
      </w:pPr>
      <w:r>
        <w:rPr>
          <w:sz w:val="28"/>
          <w:szCs w:val="28"/>
        </w:rPr>
        <w:t>За каждый правильный ответ команда получает фигурку, которые подсчитываются после каждого конкурса и баллы выставляются на наборном полотне.</w:t>
      </w:r>
    </w:p>
    <w:p w:rsidR="00AE4977" w:rsidRDefault="00AE4977" w:rsidP="00B42314">
      <w:pPr>
        <w:rPr>
          <w:sz w:val="28"/>
          <w:szCs w:val="28"/>
        </w:rPr>
      </w:pPr>
      <w:r>
        <w:rPr>
          <w:sz w:val="28"/>
          <w:szCs w:val="28"/>
        </w:rPr>
        <w:t>А)  Тигр полосатый на охоту идет, а никто его не боится?</w:t>
      </w:r>
    </w:p>
    <w:p w:rsidR="00AE4977" w:rsidRDefault="00AE4977" w:rsidP="00B423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( кот) картинка</w:t>
      </w:r>
    </w:p>
    <w:p w:rsidR="00AE4977" w:rsidRDefault="00AE4977" w:rsidP="00B42314">
      <w:pPr>
        <w:rPr>
          <w:sz w:val="28"/>
          <w:szCs w:val="28"/>
        </w:rPr>
      </w:pPr>
      <w:r>
        <w:rPr>
          <w:sz w:val="28"/>
          <w:szCs w:val="28"/>
        </w:rPr>
        <w:t>Б) Трав копытами касаясь, ходит по лесу красавец</w:t>
      </w:r>
    </w:p>
    <w:p w:rsidR="00AE4977" w:rsidRDefault="00AE4977" w:rsidP="00B42314">
      <w:pPr>
        <w:rPr>
          <w:sz w:val="28"/>
          <w:szCs w:val="28"/>
        </w:rPr>
      </w:pPr>
      <w:r>
        <w:rPr>
          <w:sz w:val="28"/>
          <w:szCs w:val="28"/>
        </w:rPr>
        <w:t xml:space="preserve"> Ходит смело и легко, рога раскинув широко</w:t>
      </w:r>
    </w:p>
    <w:p w:rsidR="00AE4977" w:rsidRDefault="00AE4977" w:rsidP="00B42314">
      <w:pPr>
        <w:rPr>
          <w:sz w:val="28"/>
          <w:szCs w:val="28"/>
        </w:rPr>
      </w:pPr>
      <w:r>
        <w:rPr>
          <w:sz w:val="28"/>
          <w:szCs w:val="28"/>
        </w:rPr>
        <w:t xml:space="preserve">          (Лось) картинка</w:t>
      </w:r>
    </w:p>
    <w:p w:rsidR="00AE4977" w:rsidRDefault="00AE4977" w:rsidP="00B42314">
      <w:pPr>
        <w:rPr>
          <w:sz w:val="28"/>
          <w:szCs w:val="28"/>
        </w:rPr>
      </w:pPr>
      <w:r>
        <w:rPr>
          <w:sz w:val="28"/>
          <w:szCs w:val="28"/>
        </w:rPr>
        <w:t>В) Меня слепым зовут всегда, но это</w:t>
      </w:r>
      <w:r w:rsidRPr="008E3E09">
        <w:rPr>
          <w:sz w:val="28"/>
          <w:szCs w:val="28"/>
        </w:rPr>
        <w:t xml:space="preserve"> </w:t>
      </w:r>
      <w:r>
        <w:rPr>
          <w:sz w:val="28"/>
          <w:szCs w:val="28"/>
        </w:rPr>
        <w:t>вовсе не беда</w:t>
      </w:r>
    </w:p>
    <w:p w:rsidR="00AE4977" w:rsidRDefault="00AE4977" w:rsidP="00B42314">
      <w:pPr>
        <w:rPr>
          <w:sz w:val="28"/>
          <w:szCs w:val="28"/>
        </w:rPr>
      </w:pPr>
      <w:r>
        <w:rPr>
          <w:sz w:val="28"/>
          <w:szCs w:val="28"/>
        </w:rPr>
        <w:t xml:space="preserve">  Я под землей построил дом, все кладовые полны в нем</w:t>
      </w:r>
    </w:p>
    <w:p w:rsidR="00AE4977" w:rsidRDefault="00AE4977" w:rsidP="00B42314">
      <w:pPr>
        <w:rPr>
          <w:sz w:val="28"/>
          <w:szCs w:val="28"/>
        </w:rPr>
      </w:pPr>
      <w:r>
        <w:rPr>
          <w:sz w:val="28"/>
          <w:szCs w:val="28"/>
        </w:rPr>
        <w:t xml:space="preserve">     (Крот) картинка</w:t>
      </w:r>
    </w:p>
    <w:p w:rsidR="00AE4977" w:rsidRDefault="00AE4977" w:rsidP="00B42314">
      <w:pPr>
        <w:rPr>
          <w:sz w:val="28"/>
          <w:szCs w:val="28"/>
        </w:rPr>
      </w:pPr>
      <w:r>
        <w:rPr>
          <w:sz w:val="28"/>
          <w:szCs w:val="28"/>
        </w:rPr>
        <w:t>Г) Пусть я птичка- невеличка. У меня ,друзья, привычка</w:t>
      </w:r>
    </w:p>
    <w:p w:rsidR="00AE4977" w:rsidRDefault="00AE4977" w:rsidP="00B42314">
      <w:pPr>
        <w:rPr>
          <w:sz w:val="28"/>
          <w:szCs w:val="28"/>
        </w:rPr>
      </w:pPr>
      <w:r>
        <w:rPr>
          <w:sz w:val="28"/>
          <w:szCs w:val="28"/>
        </w:rPr>
        <w:t xml:space="preserve">   Как начнутся холода- </w:t>
      </w:r>
      <w:r w:rsidRPr="008E3E09">
        <w:rPr>
          <w:sz w:val="28"/>
          <w:szCs w:val="28"/>
        </w:rPr>
        <w:t>прямо с севера сюда</w:t>
      </w:r>
    </w:p>
    <w:p w:rsidR="00AE4977" w:rsidRDefault="00AE4977" w:rsidP="00B42314">
      <w:pPr>
        <w:rPr>
          <w:sz w:val="28"/>
          <w:szCs w:val="28"/>
        </w:rPr>
      </w:pPr>
      <w:r>
        <w:rPr>
          <w:sz w:val="28"/>
          <w:szCs w:val="28"/>
        </w:rPr>
        <w:t xml:space="preserve">    (Снегирь) картинка</w:t>
      </w:r>
    </w:p>
    <w:p w:rsidR="00AE4977" w:rsidRDefault="00AE4977" w:rsidP="00B42314">
      <w:pPr>
        <w:rPr>
          <w:sz w:val="28"/>
          <w:szCs w:val="28"/>
        </w:rPr>
      </w:pPr>
      <w:r>
        <w:rPr>
          <w:sz w:val="28"/>
          <w:szCs w:val="28"/>
        </w:rPr>
        <w:t>Д)  Черный, проворный, кричит «крак», червям- враг</w:t>
      </w:r>
    </w:p>
    <w:p w:rsidR="00AE4977" w:rsidRDefault="00AE4977" w:rsidP="00B42314">
      <w:pPr>
        <w:rPr>
          <w:sz w:val="28"/>
          <w:szCs w:val="28"/>
        </w:rPr>
      </w:pPr>
      <w:r>
        <w:rPr>
          <w:sz w:val="28"/>
          <w:szCs w:val="28"/>
        </w:rPr>
        <w:t xml:space="preserve">    (Грач) картинка</w:t>
      </w:r>
    </w:p>
    <w:p w:rsidR="00AE4977" w:rsidRPr="00F31537" w:rsidRDefault="00AE4977" w:rsidP="00F31537">
      <w:pPr>
        <w:rPr>
          <w:sz w:val="28"/>
          <w:szCs w:val="28"/>
        </w:rPr>
      </w:pPr>
    </w:p>
    <w:p w:rsidR="00AE4977" w:rsidRPr="00F31537" w:rsidRDefault="00AE4977" w:rsidP="00F31537">
      <w:pPr>
        <w:rPr>
          <w:sz w:val="28"/>
          <w:szCs w:val="28"/>
        </w:rPr>
      </w:pPr>
      <w:r>
        <w:rPr>
          <w:sz w:val="28"/>
          <w:szCs w:val="28"/>
        </w:rPr>
        <w:t xml:space="preserve">  Е) </w:t>
      </w:r>
      <w:r w:rsidRPr="00F31537">
        <w:rPr>
          <w:sz w:val="28"/>
          <w:szCs w:val="28"/>
        </w:rPr>
        <w:t xml:space="preserve"> Хозяин лесной просыпается весной,</w:t>
      </w:r>
    </w:p>
    <w:p w:rsidR="00AE4977" w:rsidRPr="00F31537" w:rsidRDefault="00AE4977" w:rsidP="00F31537">
      <w:pPr>
        <w:rPr>
          <w:sz w:val="28"/>
          <w:szCs w:val="28"/>
        </w:rPr>
      </w:pPr>
      <w:r w:rsidRPr="00F31537">
        <w:rPr>
          <w:sz w:val="28"/>
          <w:szCs w:val="28"/>
        </w:rPr>
        <w:t xml:space="preserve"> А зимой под вьюжный вой</w:t>
      </w:r>
    </w:p>
    <w:p w:rsidR="00AE4977" w:rsidRPr="00F31537" w:rsidRDefault="00AE4977" w:rsidP="00F31537">
      <w:pPr>
        <w:rPr>
          <w:sz w:val="28"/>
          <w:szCs w:val="28"/>
        </w:rPr>
      </w:pPr>
      <w:r w:rsidRPr="00F31537">
        <w:rPr>
          <w:sz w:val="28"/>
          <w:szCs w:val="28"/>
        </w:rPr>
        <w:t xml:space="preserve"> Спит в избушке снеговой.</w:t>
      </w:r>
    </w:p>
    <w:p w:rsidR="00AE4977" w:rsidRDefault="00AE4977" w:rsidP="00F31537">
      <w:pPr>
        <w:rPr>
          <w:sz w:val="28"/>
          <w:szCs w:val="28"/>
        </w:rPr>
      </w:pPr>
      <w:r w:rsidRPr="00F31537">
        <w:rPr>
          <w:sz w:val="28"/>
          <w:szCs w:val="28"/>
        </w:rPr>
        <w:t>(Медведь)</w:t>
      </w:r>
    </w:p>
    <w:p w:rsidR="00AE4977" w:rsidRDefault="00AE4977" w:rsidP="00F31537">
      <w:pPr>
        <w:rPr>
          <w:sz w:val="28"/>
          <w:szCs w:val="28"/>
        </w:rPr>
      </w:pPr>
    </w:p>
    <w:p w:rsidR="00AE4977" w:rsidRDefault="00AE4977" w:rsidP="00B42314">
      <w:pPr>
        <w:rPr>
          <w:sz w:val="28"/>
          <w:szCs w:val="28"/>
        </w:rPr>
      </w:pPr>
      <w:r>
        <w:rPr>
          <w:sz w:val="28"/>
          <w:szCs w:val="28"/>
        </w:rPr>
        <w:t>Ж)</w:t>
      </w:r>
      <w:r w:rsidRPr="006B3C15">
        <w:rPr>
          <w:sz w:val="28"/>
          <w:szCs w:val="28"/>
        </w:rPr>
        <w:t xml:space="preserve"> </w:t>
      </w:r>
      <w:r>
        <w:rPr>
          <w:sz w:val="28"/>
          <w:szCs w:val="28"/>
        </w:rPr>
        <w:t>зверька узнаем мы с тобой  по двум простым  приметам :он в шубе серенькой зимой, а в рыжей шубке летом</w:t>
      </w:r>
    </w:p>
    <w:p w:rsidR="00AE4977" w:rsidRDefault="00AE4977" w:rsidP="00B42314">
      <w:pPr>
        <w:rPr>
          <w:sz w:val="28"/>
          <w:szCs w:val="28"/>
        </w:rPr>
      </w:pPr>
      <w:r>
        <w:rPr>
          <w:sz w:val="28"/>
          <w:szCs w:val="28"/>
        </w:rPr>
        <w:t xml:space="preserve">    (Белка) картинка</w:t>
      </w:r>
    </w:p>
    <w:p w:rsidR="00AE4977" w:rsidRDefault="00AE4977" w:rsidP="00B42314">
      <w:pPr>
        <w:rPr>
          <w:sz w:val="28"/>
          <w:szCs w:val="28"/>
        </w:rPr>
      </w:pPr>
      <w:r>
        <w:rPr>
          <w:sz w:val="28"/>
          <w:szCs w:val="28"/>
        </w:rPr>
        <w:t>З)  Угадайте. Что за шапка: меха целая охапка. Шапка бегает в бору. У ствола грызет кору.</w:t>
      </w:r>
    </w:p>
    <w:p w:rsidR="00AE4977" w:rsidRDefault="00AE4977" w:rsidP="00B42314">
      <w:pPr>
        <w:rPr>
          <w:sz w:val="28"/>
          <w:szCs w:val="28"/>
        </w:rPr>
      </w:pPr>
      <w:r>
        <w:rPr>
          <w:sz w:val="28"/>
          <w:szCs w:val="28"/>
        </w:rPr>
        <w:t xml:space="preserve">     (Заяц)  картинка</w:t>
      </w:r>
    </w:p>
    <w:p w:rsidR="00AE4977" w:rsidRDefault="00AE4977" w:rsidP="00B42314">
      <w:pPr>
        <w:rPr>
          <w:sz w:val="28"/>
          <w:szCs w:val="28"/>
        </w:rPr>
      </w:pPr>
    </w:p>
    <w:p w:rsidR="00AE4977" w:rsidRDefault="00AE4977" w:rsidP="00B42314">
      <w:pPr>
        <w:rPr>
          <w:sz w:val="28"/>
          <w:szCs w:val="28"/>
        </w:rPr>
      </w:pPr>
    </w:p>
    <w:p w:rsidR="00AE4977" w:rsidRDefault="00AE4977" w:rsidP="006B3C1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  Конкурс « Угадай по описанию»</w:t>
      </w:r>
    </w:p>
    <w:p w:rsidR="00AE4977" w:rsidRDefault="00AE4977" w:rsidP="006B3C15">
      <w:pPr>
        <w:rPr>
          <w:sz w:val="28"/>
          <w:szCs w:val="28"/>
        </w:rPr>
      </w:pPr>
    </w:p>
    <w:p w:rsidR="00AE4977" w:rsidRDefault="00AE4977" w:rsidP="006B3C15">
      <w:pPr>
        <w:rPr>
          <w:sz w:val="28"/>
          <w:szCs w:val="28"/>
        </w:rPr>
      </w:pPr>
      <w:r>
        <w:rPr>
          <w:sz w:val="28"/>
          <w:szCs w:val="28"/>
        </w:rPr>
        <w:t>Я буду называть отличительные черты животного или птицы, т.е. описывать его. А вы должны узнать кто это</w:t>
      </w:r>
    </w:p>
    <w:p w:rsidR="00AE4977" w:rsidRDefault="00AE4977" w:rsidP="006B3C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Маленькая проворная птичка .Спинка темная или коричневая. Грудка серенькая. На голове черненькая шапочка. По дворам шныряет, крохи собирает (воробей)</w:t>
      </w:r>
    </w:p>
    <w:p w:rsidR="00AE4977" w:rsidRDefault="00AE4977" w:rsidP="006B3C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эта птица прыгает с ветки на ветку. Обследует каждый кустик. Сама маленькая, спинка черная, грудка желтая ( синица)</w:t>
      </w:r>
    </w:p>
    <w:p w:rsidR="00AE4977" w:rsidRDefault="00AE4977" w:rsidP="006B3C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Тело вытянутое. Тонкое, очень гибкое. Хорошо ныряет. Питается рыбой  и другими водными животными. ( выдра)</w:t>
      </w:r>
    </w:p>
    <w:p w:rsidR="00AE4977" w:rsidRDefault="00AE4977" w:rsidP="006B3C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Ростом с собачку, толстый. Сам весь в белой и черной шерсти. Ноги короткие. Рыло свинячье, когти длинные. В норах живет. Ест коренья, лягушек, слизняков. ( барсук)</w:t>
      </w:r>
    </w:p>
    <w:p w:rsidR="00AE4977" w:rsidRDefault="00AE4977" w:rsidP="006B3C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Самый крупный среди хищных зверей. Хорошо лазает по деревьям и плавает. Живет в лесу. Отпечаток лап похож на след человека .                ( медведь)</w:t>
      </w:r>
    </w:p>
    <w:p w:rsidR="00AE4977" w:rsidRDefault="00AE4977" w:rsidP="006B3C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Его называют кораблем пустыни. Ноги его устроены так. Что не страдают от накаленной солнцем почвы и не проваливаются в песке; шерсть его густая и длинная. Помогает переносить палящий зной днем и холод ночью ( верблюд)</w:t>
      </w:r>
    </w:p>
    <w:p w:rsidR="00AE4977" w:rsidRDefault="00AE4977" w:rsidP="0088723A">
      <w:pPr>
        <w:pStyle w:val="ListParagraph"/>
        <w:rPr>
          <w:sz w:val="28"/>
          <w:szCs w:val="28"/>
        </w:rPr>
      </w:pPr>
    </w:p>
    <w:p w:rsidR="00AE4977" w:rsidRDefault="00AE4977" w:rsidP="0088723A">
      <w:pPr>
        <w:pStyle w:val="ListParagraph"/>
        <w:rPr>
          <w:sz w:val="28"/>
          <w:szCs w:val="28"/>
        </w:rPr>
      </w:pPr>
    </w:p>
    <w:p w:rsidR="00AE4977" w:rsidRDefault="00AE4977" w:rsidP="00AC44DE">
      <w:pPr>
        <w:ind w:left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Конкурс «Догадайся и ответь»</w:t>
      </w:r>
    </w:p>
    <w:p w:rsidR="00AE4977" w:rsidRDefault="00AE4977" w:rsidP="00AC44DE">
      <w:pPr>
        <w:ind w:left="360"/>
        <w:rPr>
          <w:sz w:val="28"/>
          <w:szCs w:val="28"/>
        </w:rPr>
      </w:pPr>
    </w:p>
    <w:p w:rsidR="00AE4977" w:rsidRDefault="00AE4977" w:rsidP="00AC44DE">
      <w:pPr>
        <w:ind w:left="360"/>
        <w:rPr>
          <w:sz w:val="28"/>
          <w:szCs w:val="28"/>
        </w:rPr>
      </w:pPr>
      <w:r>
        <w:rPr>
          <w:sz w:val="28"/>
          <w:szCs w:val="28"/>
        </w:rPr>
        <w:t>Я буду задавать вопросы каждой команде. А вы должны будете ответить</w:t>
      </w:r>
    </w:p>
    <w:p w:rsidR="00AE4977" w:rsidRPr="00AC44DE" w:rsidRDefault="00AE4977" w:rsidP="00AC44D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AC44DE">
        <w:rPr>
          <w:sz w:val="28"/>
          <w:szCs w:val="28"/>
        </w:rPr>
        <w:t>азовите одного из диких родственников лошади</w:t>
      </w:r>
      <w:r>
        <w:rPr>
          <w:sz w:val="28"/>
          <w:szCs w:val="28"/>
        </w:rPr>
        <w:t>(</w:t>
      </w:r>
      <w:r w:rsidRPr="00AC44DE">
        <w:rPr>
          <w:sz w:val="28"/>
          <w:szCs w:val="28"/>
        </w:rPr>
        <w:t xml:space="preserve"> полосатая зебра)</w:t>
      </w:r>
    </w:p>
    <w:p w:rsidR="00AE4977" w:rsidRDefault="00AE4977" w:rsidP="00AC44D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Где раки зимуют? (в реке в береговых норах)</w:t>
      </w:r>
    </w:p>
    <w:p w:rsidR="00AE4977" w:rsidRDefault="00AE4977" w:rsidP="00AC44D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Чем стрекочет кузнечик? (на ногах у кузнечика есть зазубринки, на крыле- зацепочки. Треск получается от трения ноги о крыло.</w:t>
      </w:r>
    </w:p>
    <w:p w:rsidR="00AE4977" w:rsidRDefault="00AE4977" w:rsidP="00AC44D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 каких птиц тело покрыто не перьями, а чешуей ( у пингвинов)</w:t>
      </w:r>
    </w:p>
    <w:p w:rsidR="00AE4977" w:rsidRDefault="00AE4977" w:rsidP="00AC44D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Тощим или жирным ложится медведь в берлогу ( жирным. Жир греет и питает медведя)</w:t>
      </w:r>
    </w:p>
    <w:p w:rsidR="00AE4977" w:rsidRDefault="00AE4977" w:rsidP="00AC44D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Какой зверь спит всю зиму вниз головой ( летучая мышь)</w:t>
      </w:r>
    </w:p>
    <w:p w:rsidR="00AE4977" w:rsidRDefault="00AE4977" w:rsidP="00AC44D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Куда удобнее бежать зайцу: с горы или в гору?( в гору. У зайца передние ноги короткие, задние длинные. Поэтому заяц в гору бежит легко, а с горы летит кубарем через голову)</w:t>
      </w:r>
    </w:p>
    <w:p w:rsidR="00AE4977" w:rsidRDefault="00AE4977" w:rsidP="00AC44D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птицы едят грибы ( глухари)</w:t>
      </w:r>
    </w:p>
    <w:p w:rsidR="00AE4977" w:rsidRDefault="00AE4977" w:rsidP="00AC44D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Умеют ли слоны плавать. ( Да, хорошо плавают)</w:t>
      </w:r>
    </w:p>
    <w:p w:rsidR="00AE4977" w:rsidRDefault="00AE4977" w:rsidP="00AC44D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Птица, выращивающая птенцов зимой ( клест)</w:t>
      </w:r>
    </w:p>
    <w:p w:rsidR="00AE4977" w:rsidRDefault="00AE4977" w:rsidP="00E026C0">
      <w:pPr>
        <w:pStyle w:val="ListParagraph"/>
        <w:ind w:left="1080"/>
        <w:jc w:val="center"/>
        <w:rPr>
          <w:b/>
          <w:bCs/>
          <w:sz w:val="28"/>
          <w:szCs w:val="28"/>
          <w:u w:val="single"/>
        </w:rPr>
      </w:pPr>
    </w:p>
    <w:p w:rsidR="00AE4977" w:rsidRDefault="00AE4977" w:rsidP="00E026C0">
      <w:pPr>
        <w:pStyle w:val="ListParagraph"/>
        <w:ind w:left="1080"/>
        <w:jc w:val="center"/>
        <w:rPr>
          <w:b/>
          <w:bCs/>
          <w:sz w:val="28"/>
          <w:szCs w:val="28"/>
          <w:u w:val="single"/>
        </w:rPr>
      </w:pPr>
    </w:p>
    <w:p w:rsidR="00AE4977" w:rsidRDefault="00AE4977" w:rsidP="00E026C0">
      <w:pPr>
        <w:pStyle w:val="ListParagraph"/>
        <w:ind w:left="108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 конкурс «Художники»</w:t>
      </w:r>
    </w:p>
    <w:p w:rsidR="00AE4977" w:rsidRDefault="00AE4977" w:rsidP="00E026C0">
      <w:pPr>
        <w:rPr>
          <w:sz w:val="28"/>
          <w:szCs w:val="28"/>
        </w:rPr>
      </w:pPr>
      <w:r>
        <w:rPr>
          <w:sz w:val="28"/>
          <w:szCs w:val="28"/>
        </w:rPr>
        <w:t xml:space="preserve">От каждой команды участвуют по одному человеку .Побеждает тот, кто </w:t>
      </w:r>
    </w:p>
    <w:p w:rsidR="00AE4977" w:rsidRDefault="00AE4977" w:rsidP="00E026C0">
      <w:pPr>
        <w:rPr>
          <w:sz w:val="28"/>
          <w:szCs w:val="28"/>
        </w:rPr>
      </w:pPr>
      <w:r>
        <w:rPr>
          <w:sz w:val="28"/>
          <w:szCs w:val="28"/>
        </w:rPr>
        <w:t>быстрее нарисует контуры изображения слона.</w:t>
      </w:r>
    </w:p>
    <w:p w:rsidR="00AE4977" w:rsidRDefault="00AE4977" w:rsidP="00E026C0">
      <w:pPr>
        <w:jc w:val="center"/>
        <w:rPr>
          <w:b/>
          <w:bCs/>
          <w:sz w:val="28"/>
          <w:szCs w:val="28"/>
          <w:u w:val="single"/>
        </w:rPr>
      </w:pPr>
    </w:p>
    <w:p w:rsidR="00AE4977" w:rsidRDefault="00AE4977" w:rsidP="00E026C0">
      <w:pPr>
        <w:jc w:val="center"/>
        <w:rPr>
          <w:b/>
          <w:bCs/>
          <w:sz w:val="28"/>
          <w:szCs w:val="28"/>
          <w:u w:val="single"/>
        </w:rPr>
      </w:pPr>
    </w:p>
    <w:p w:rsidR="00AE4977" w:rsidRDefault="00AE4977" w:rsidP="00E026C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 конкурс капитанов</w:t>
      </w:r>
    </w:p>
    <w:p w:rsidR="00AE4977" w:rsidRDefault="00AE4977" w:rsidP="00E026C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Сложить из разрезных картинок животное. Победит тот, кто быстрее  сложит.</w:t>
      </w:r>
    </w:p>
    <w:p w:rsidR="00AE4977" w:rsidRDefault="00AE4977" w:rsidP="00E026C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Задание на карточках. Написать как можно больше  произведений о животных (3 минуты)</w:t>
      </w:r>
    </w:p>
    <w:p w:rsidR="00AE4977" w:rsidRDefault="00AE4977" w:rsidP="0088723A">
      <w:pPr>
        <w:rPr>
          <w:sz w:val="28"/>
          <w:szCs w:val="28"/>
        </w:rPr>
      </w:pPr>
    </w:p>
    <w:p w:rsidR="00AE4977" w:rsidRPr="0088723A" w:rsidRDefault="00AE4977" w:rsidP="0088723A">
      <w:pPr>
        <w:rPr>
          <w:sz w:val="28"/>
          <w:szCs w:val="28"/>
        </w:rPr>
      </w:pPr>
    </w:p>
    <w:p w:rsidR="00AE4977" w:rsidRDefault="00AE4977" w:rsidP="006E22CD">
      <w:pPr>
        <w:pStyle w:val="ListParagraph"/>
        <w:jc w:val="center"/>
        <w:rPr>
          <w:b/>
          <w:bCs/>
          <w:sz w:val="28"/>
          <w:szCs w:val="28"/>
          <w:u w:val="single"/>
        </w:rPr>
      </w:pPr>
    </w:p>
    <w:p w:rsidR="00AE4977" w:rsidRDefault="00AE4977" w:rsidP="006E22CD">
      <w:pPr>
        <w:pStyle w:val="ListParagraph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Загадки- шутки</w:t>
      </w:r>
    </w:p>
    <w:p w:rsidR="00AE4977" w:rsidRDefault="00AE4977" w:rsidP="006E22CD">
      <w:pPr>
        <w:pStyle w:val="ListParagraph"/>
        <w:rPr>
          <w:sz w:val="28"/>
          <w:szCs w:val="28"/>
        </w:rPr>
      </w:pPr>
    </w:p>
    <w:p w:rsidR="00AE4977" w:rsidRDefault="00AE4977" w:rsidP="006E22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1.Может ли страус назвать себя птицей? ( Нет. Он не умеет говорить)</w:t>
      </w:r>
    </w:p>
    <w:p w:rsidR="00AE4977" w:rsidRDefault="00AE4977" w:rsidP="006E22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2.что есть у слонов и больше нет ни у каких животных? ( Слонята)</w:t>
      </w:r>
    </w:p>
    <w:p w:rsidR="00AE4977" w:rsidRDefault="00AE4977" w:rsidP="006E22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3. Когда цапля стоит на одной ноге? ( Когда вторую подняла)</w:t>
      </w:r>
    </w:p>
    <w:p w:rsidR="00AE4977" w:rsidRDefault="00AE4977" w:rsidP="006E22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 какой малыш рождается с усами? ( Котенок)</w:t>
      </w:r>
    </w:p>
    <w:p w:rsidR="00AE4977" w:rsidRPr="006E22CD" w:rsidRDefault="00AE4977" w:rsidP="006E22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5. скажите-ка ,дети, почему мама кенгуру так не любят дождливые дни? ( ведь тогда малыши резвятся дома. В кармане)</w:t>
      </w:r>
    </w:p>
    <w:p w:rsidR="00AE4977" w:rsidRPr="00E026C0" w:rsidRDefault="00AE4977" w:rsidP="00E026C0">
      <w:pPr>
        <w:rPr>
          <w:sz w:val="28"/>
          <w:szCs w:val="28"/>
        </w:rPr>
      </w:pPr>
    </w:p>
    <w:p w:rsidR="00AE4977" w:rsidRPr="006B3C15" w:rsidRDefault="00AE4977" w:rsidP="006B3C15">
      <w:pPr>
        <w:rPr>
          <w:sz w:val="28"/>
          <w:szCs w:val="28"/>
        </w:rPr>
      </w:pPr>
    </w:p>
    <w:p w:rsidR="00AE4977" w:rsidRPr="008E3E09" w:rsidRDefault="00AE4977" w:rsidP="00B42314">
      <w:pPr>
        <w:rPr>
          <w:sz w:val="28"/>
          <w:szCs w:val="28"/>
        </w:rPr>
      </w:pPr>
    </w:p>
    <w:p w:rsidR="00AE4977" w:rsidRPr="00B42314" w:rsidRDefault="00AE4977" w:rsidP="00B42314">
      <w:pPr>
        <w:rPr>
          <w:sz w:val="28"/>
          <w:szCs w:val="28"/>
        </w:rPr>
      </w:pPr>
    </w:p>
    <w:p w:rsidR="00AE4977" w:rsidRDefault="00AE4977" w:rsidP="00002320">
      <w:pPr>
        <w:jc w:val="center"/>
        <w:rPr>
          <w:b/>
          <w:bCs/>
          <w:sz w:val="28"/>
          <w:szCs w:val="28"/>
        </w:rPr>
      </w:pPr>
    </w:p>
    <w:p w:rsidR="00AE4977" w:rsidRDefault="00AE4977" w:rsidP="00002320">
      <w:pPr>
        <w:jc w:val="center"/>
        <w:rPr>
          <w:b/>
          <w:bCs/>
          <w:sz w:val="28"/>
          <w:szCs w:val="28"/>
        </w:rPr>
      </w:pPr>
    </w:p>
    <w:p w:rsidR="00AE4977" w:rsidRDefault="00AE4977" w:rsidP="00002320">
      <w:pPr>
        <w:jc w:val="center"/>
        <w:rPr>
          <w:b/>
          <w:bCs/>
          <w:sz w:val="28"/>
          <w:szCs w:val="28"/>
        </w:rPr>
      </w:pPr>
    </w:p>
    <w:p w:rsidR="00AE4977" w:rsidRDefault="00AE4977" w:rsidP="00002320">
      <w:pPr>
        <w:jc w:val="center"/>
        <w:rPr>
          <w:b/>
          <w:bCs/>
          <w:sz w:val="28"/>
          <w:szCs w:val="28"/>
        </w:rPr>
      </w:pPr>
    </w:p>
    <w:p w:rsidR="00AE4977" w:rsidRDefault="00AE4977" w:rsidP="00002320">
      <w:pPr>
        <w:jc w:val="center"/>
        <w:rPr>
          <w:b/>
          <w:bCs/>
          <w:sz w:val="28"/>
          <w:szCs w:val="28"/>
        </w:rPr>
      </w:pPr>
    </w:p>
    <w:p w:rsidR="00AE4977" w:rsidRDefault="00AE4977" w:rsidP="00002320">
      <w:pPr>
        <w:jc w:val="center"/>
        <w:rPr>
          <w:b/>
          <w:bCs/>
          <w:sz w:val="28"/>
          <w:szCs w:val="28"/>
        </w:rPr>
      </w:pPr>
    </w:p>
    <w:p w:rsidR="00AE4977" w:rsidRDefault="00AE4977" w:rsidP="00002320">
      <w:pPr>
        <w:jc w:val="center"/>
        <w:rPr>
          <w:b/>
          <w:bCs/>
          <w:sz w:val="28"/>
          <w:szCs w:val="28"/>
        </w:rPr>
      </w:pPr>
    </w:p>
    <w:p w:rsidR="00AE4977" w:rsidRDefault="00AE4977" w:rsidP="00002320">
      <w:pPr>
        <w:jc w:val="center"/>
        <w:rPr>
          <w:b/>
          <w:bCs/>
          <w:sz w:val="28"/>
          <w:szCs w:val="28"/>
        </w:rPr>
      </w:pPr>
    </w:p>
    <w:p w:rsidR="00AE4977" w:rsidRDefault="00AE4977" w:rsidP="00002320">
      <w:pPr>
        <w:jc w:val="center"/>
        <w:rPr>
          <w:b/>
          <w:bCs/>
          <w:sz w:val="28"/>
          <w:szCs w:val="28"/>
        </w:rPr>
      </w:pPr>
    </w:p>
    <w:p w:rsidR="00AE4977" w:rsidRDefault="00AE4977" w:rsidP="00002320">
      <w:pPr>
        <w:jc w:val="center"/>
        <w:rPr>
          <w:b/>
          <w:bCs/>
          <w:sz w:val="28"/>
          <w:szCs w:val="28"/>
        </w:rPr>
      </w:pPr>
    </w:p>
    <w:p w:rsidR="00AE4977" w:rsidRDefault="00AE4977" w:rsidP="00002320">
      <w:pPr>
        <w:jc w:val="center"/>
        <w:rPr>
          <w:b/>
          <w:bCs/>
          <w:sz w:val="28"/>
          <w:szCs w:val="28"/>
        </w:rPr>
      </w:pPr>
    </w:p>
    <w:p w:rsidR="00AE4977" w:rsidRDefault="00AE4977" w:rsidP="00002320">
      <w:pPr>
        <w:jc w:val="center"/>
        <w:rPr>
          <w:b/>
          <w:bCs/>
          <w:sz w:val="28"/>
          <w:szCs w:val="28"/>
        </w:rPr>
      </w:pPr>
    </w:p>
    <w:p w:rsidR="00AE4977" w:rsidRDefault="00AE4977" w:rsidP="00002320">
      <w:pPr>
        <w:jc w:val="center"/>
        <w:rPr>
          <w:b/>
          <w:bCs/>
          <w:sz w:val="28"/>
          <w:szCs w:val="28"/>
        </w:rPr>
      </w:pPr>
    </w:p>
    <w:p w:rsidR="00AE4977" w:rsidRDefault="00AE4977" w:rsidP="00002320">
      <w:pPr>
        <w:jc w:val="center"/>
        <w:rPr>
          <w:b/>
          <w:bCs/>
          <w:sz w:val="28"/>
          <w:szCs w:val="28"/>
        </w:rPr>
      </w:pPr>
    </w:p>
    <w:p w:rsidR="00AE4977" w:rsidRPr="002F093F" w:rsidRDefault="00AE4977" w:rsidP="002F093F">
      <w:pPr>
        <w:rPr>
          <w:b/>
          <w:bCs/>
          <w:sz w:val="52"/>
          <w:szCs w:val="52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Pr="002F093F">
        <w:rPr>
          <w:b/>
          <w:bCs/>
          <w:sz w:val="52"/>
          <w:szCs w:val="52"/>
        </w:rPr>
        <w:t>Воспитательное мероприятие</w:t>
      </w:r>
    </w:p>
    <w:p w:rsidR="00AE4977" w:rsidRDefault="00AE4977" w:rsidP="00002320">
      <w:pPr>
        <w:jc w:val="center"/>
        <w:rPr>
          <w:sz w:val="40"/>
          <w:szCs w:val="40"/>
        </w:rPr>
      </w:pPr>
    </w:p>
    <w:p w:rsidR="00AE4977" w:rsidRDefault="00AE4977" w:rsidP="00002320">
      <w:pPr>
        <w:jc w:val="center"/>
        <w:rPr>
          <w:sz w:val="40"/>
          <w:szCs w:val="40"/>
        </w:rPr>
      </w:pPr>
    </w:p>
    <w:p w:rsidR="00AE4977" w:rsidRDefault="00AE4977" w:rsidP="00002320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Тема: « В мире животных»</w:t>
      </w:r>
    </w:p>
    <w:p w:rsidR="00AE4977" w:rsidRDefault="00AE4977" w:rsidP="00002320">
      <w:pPr>
        <w:jc w:val="center"/>
        <w:rPr>
          <w:sz w:val="40"/>
          <w:szCs w:val="40"/>
        </w:rPr>
      </w:pPr>
    </w:p>
    <w:p w:rsidR="00AE4977" w:rsidRDefault="00AE4977" w:rsidP="00002320">
      <w:pPr>
        <w:jc w:val="center"/>
        <w:rPr>
          <w:sz w:val="40"/>
          <w:szCs w:val="40"/>
        </w:rPr>
      </w:pPr>
    </w:p>
    <w:p w:rsidR="00AE4977" w:rsidRDefault="00AE4977" w:rsidP="00002320">
      <w:pPr>
        <w:jc w:val="center"/>
        <w:rPr>
          <w:sz w:val="40"/>
          <w:szCs w:val="40"/>
        </w:rPr>
      </w:pPr>
      <w:r>
        <w:rPr>
          <w:sz w:val="40"/>
          <w:szCs w:val="40"/>
        </w:rPr>
        <w:t>Воспитатель: Савелова Н. С.</w:t>
      </w:r>
    </w:p>
    <w:p w:rsidR="00AE4977" w:rsidRDefault="00AE4977" w:rsidP="00002320">
      <w:pPr>
        <w:jc w:val="center"/>
        <w:rPr>
          <w:sz w:val="40"/>
          <w:szCs w:val="40"/>
        </w:rPr>
      </w:pPr>
    </w:p>
    <w:p w:rsidR="00AE4977" w:rsidRDefault="00AE4977" w:rsidP="00002320">
      <w:pPr>
        <w:jc w:val="center"/>
        <w:rPr>
          <w:sz w:val="40"/>
          <w:szCs w:val="40"/>
        </w:rPr>
      </w:pPr>
    </w:p>
    <w:p w:rsidR="00AE4977" w:rsidRDefault="00AE4977" w:rsidP="00002320">
      <w:pPr>
        <w:jc w:val="center"/>
        <w:rPr>
          <w:sz w:val="40"/>
          <w:szCs w:val="40"/>
        </w:rPr>
      </w:pPr>
    </w:p>
    <w:p w:rsidR="00AE4977" w:rsidRDefault="00AE4977" w:rsidP="00002320">
      <w:pPr>
        <w:jc w:val="center"/>
        <w:rPr>
          <w:sz w:val="40"/>
          <w:szCs w:val="40"/>
        </w:rPr>
      </w:pPr>
    </w:p>
    <w:p w:rsidR="00AE4977" w:rsidRDefault="00AE4977" w:rsidP="00002320">
      <w:pPr>
        <w:jc w:val="center"/>
        <w:rPr>
          <w:sz w:val="40"/>
          <w:szCs w:val="40"/>
        </w:rPr>
      </w:pPr>
    </w:p>
    <w:p w:rsidR="00AE4977" w:rsidRDefault="00AE4977" w:rsidP="00002320">
      <w:pPr>
        <w:jc w:val="center"/>
        <w:rPr>
          <w:sz w:val="40"/>
          <w:szCs w:val="40"/>
        </w:rPr>
      </w:pPr>
    </w:p>
    <w:p w:rsidR="00AE4977" w:rsidRDefault="00AE4977" w:rsidP="00002320">
      <w:pPr>
        <w:jc w:val="center"/>
        <w:rPr>
          <w:sz w:val="40"/>
          <w:szCs w:val="40"/>
        </w:rPr>
      </w:pPr>
      <w:r>
        <w:rPr>
          <w:sz w:val="40"/>
          <w:szCs w:val="40"/>
        </w:rPr>
        <w:t>2012 год</w:t>
      </w:r>
    </w:p>
    <w:p w:rsidR="00AE4977" w:rsidRDefault="00AE4977" w:rsidP="00002320">
      <w:pPr>
        <w:jc w:val="center"/>
        <w:rPr>
          <w:sz w:val="40"/>
          <w:szCs w:val="40"/>
        </w:rPr>
      </w:pPr>
    </w:p>
    <w:p w:rsidR="00AE4977" w:rsidRDefault="00AE4977" w:rsidP="00002320">
      <w:pPr>
        <w:jc w:val="center"/>
        <w:rPr>
          <w:sz w:val="40"/>
          <w:szCs w:val="40"/>
        </w:rPr>
      </w:pPr>
    </w:p>
    <w:p w:rsidR="00AE4977" w:rsidRDefault="00AE4977" w:rsidP="00002320">
      <w:pPr>
        <w:jc w:val="center"/>
        <w:rPr>
          <w:sz w:val="40"/>
          <w:szCs w:val="40"/>
        </w:rPr>
      </w:pPr>
    </w:p>
    <w:p w:rsidR="00AE4977" w:rsidRDefault="00AE4977" w:rsidP="00002320">
      <w:pPr>
        <w:jc w:val="center"/>
        <w:rPr>
          <w:sz w:val="40"/>
          <w:szCs w:val="40"/>
        </w:rPr>
      </w:pPr>
    </w:p>
    <w:p w:rsidR="00AE4977" w:rsidRDefault="00AE4977" w:rsidP="00002320">
      <w:pPr>
        <w:jc w:val="center"/>
        <w:rPr>
          <w:sz w:val="40"/>
          <w:szCs w:val="40"/>
        </w:rPr>
      </w:pPr>
    </w:p>
    <w:p w:rsidR="00AE4977" w:rsidRDefault="00AE4977" w:rsidP="00002320">
      <w:pPr>
        <w:jc w:val="center"/>
        <w:rPr>
          <w:sz w:val="40"/>
          <w:szCs w:val="40"/>
        </w:rPr>
      </w:pPr>
    </w:p>
    <w:p w:rsidR="00AE4977" w:rsidRDefault="00AE4977" w:rsidP="00002320">
      <w:pPr>
        <w:jc w:val="center"/>
        <w:rPr>
          <w:sz w:val="40"/>
          <w:szCs w:val="40"/>
        </w:rPr>
      </w:pPr>
    </w:p>
    <w:p w:rsidR="00AE4977" w:rsidRPr="0088723A" w:rsidRDefault="00AE4977" w:rsidP="003F0B8B">
      <w:pPr>
        <w:rPr>
          <w:sz w:val="40"/>
          <w:szCs w:val="40"/>
        </w:rPr>
      </w:pPr>
    </w:p>
    <w:sectPr w:rsidR="00AE4977" w:rsidRPr="0088723A" w:rsidSect="000023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D6A"/>
    <w:multiLevelType w:val="hybridMultilevel"/>
    <w:tmpl w:val="019879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DFE0384"/>
    <w:multiLevelType w:val="hybridMultilevel"/>
    <w:tmpl w:val="B52A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31F83"/>
    <w:multiLevelType w:val="hybridMultilevel"/>
    <w:tmpl w:val="E68A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D27"/>
    <w:rsid w:val="00002320"/>
    <w:rsid w:val="002F093F"/>
    <w:rsid w:val="003F0B8B"/>
    <w:rsid w:val="00433D30"/>
    <w:rsid w:val="004C3331"/>
    <w:rsid w:val="0059229B"/>
    <w:rsid w:val="005A3B7F"/>
    <w:rsid w:val="005A7F68"/>
    <w:rsid w:val="005F3F12"/>
    <w:rsid w:val="006B3C15"/>
    <w:rsid w:val="006E22CD"/>
    <w:rsid w:val="00851137"/>
    <w:rsid w:val="00885FF7"/>
    <w:rsid w:val="0088723A"/>
    <w:rsid w:val="008E3E09"/>
    <w:rsid w:val="009D7C7B"/>
    <w:rsid w:val="00A60602"/>
    <w:rsid w:val="00A710C8"/>
    <w:rsid w:val="00AC44DE"/>
    <w:rsid w:val="00AE4977"/>
    <w:rsid w:val="00B42314"/>
    <w:rsid w:val="00B82007"/>
    <w:rsid w:val="00B84D9D"/>
    <w:rsid w:val="00C55D27"/>
    <w:rsid w:val="00E026C0"/>
    <w:rsid w:val="00E9799C"/>
    <w:rsid w:val="00ED7A79"/>
    <w:rsid w:val="00F31537"/>
    <w:rsid w:val="00FA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9B"/>
    <w:pPr>
      <w:spacing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3C1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691</Words>
  <Characters>3940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Клубный час в группе продленного дня (игра- соревнование)</dc:title>
  <dc:subject/>
  <dc:creator>USER</dc:creator>
  <cp:keywords/>
  <dc:description/>
  <cp:lastModifiedBy>Шувойская школа</cp:lastModifiedBy>
  <cp:revision>2</cp:revision>
  <cp:lastPrinted>2007-12-31T21:09:00Z</cp:lastPrinted>
  <dcterms:created xsi:type="dcterms:W3CDTF">2012-11-21T10:40:00Z</dcterms:created>
  <dcterms:modified xsi:type="dcterms:W3CDTF">2012-11-21T10:40:00Z</dcterms:modified>
</cp:coreProperties>
</file>